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桃花源旅游管理区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2016年易地扶贫搬迁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花名册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677"/>
        <w:gridCol w:w="1609"/>
        <w:gridCol w:w="1964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家庭建档立卡人数（人）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农协村3组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农协村3组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农协村3组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蟠龙村10组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葛立元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蟠龙村11组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文华国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蟠龙村1组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艾树初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蟠龙村1组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庄付桂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蟠龙村4组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文金枝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蟠龙村4组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文秋芬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蟠龙村5组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文加竹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蟠龙村6组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文美兰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三庄村1组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苏桢元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杨泽周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秦道元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甘平安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三合村2组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秦明主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三合村4组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雷建华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三合村4组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万佑初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三合村6组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向泽元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三合村6组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向泽华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桃仙岭街道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秦道民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8502B"/>
    <w:rsid w:val="531850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2018-11-02T11:21:00Z</dcterms:created>
  <dc:creator>646374875</dc:creator>
  <cp:lastModifiedBy>646374875</cp:lastModifiedBy>
  <dcterms:modified xsi:type="dcterms:W3CDTF">2018-11-02T11:22:25Z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